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estern-downs-profile"/>
    <w:p>
      <w:pPr>
        <w:pStyle w:val="Heading1"/>
      </w:pPr>
      <w:r>
        <w:t xml:space="preserve">Western Downs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37,923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34,991          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Dalby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18,398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Downs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$49,717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$5,914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16,394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3,209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2,685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10,180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1048 - Western Downs Bushfire (30 January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726,400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67,830.46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180,516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143,520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14,337,518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2025-02-12T02:30:39Z</dcterms:created>
  <dcterms:modified xsi:type="dcterms:W3CDTF">2025-02-12T02:30:39Z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